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rankston-profile"/>
    <w:p>
      <w:pPr>
        <w:pStyle w:val="Heading1"/>
      </w:pPr>
      <w:r>
        <w:t xml:space="preserve">Frankston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141,002          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Frankston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76,193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Frankston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76,638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14,944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13,539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2024-11-14T23:35:14Z</dcterms:created>
  <dcterms:modified xsi:type="dcterms:W3CDTF">2024-11-14T23:35:14Z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